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70CAF" w14:textId="77777777" w:rsidR="003124FF" w:rsidRPr="002B7E96" w:rsidRDefault="006F7502" w:rsidP="00581111">
      <w:pPr>
        <w:pStyle w:val="Title"/>
        <w:jc w:val="center"/>
        <w:rPr>
          <w:rFonts w:asciiTheme="minorHAnsi" w:hAnsiTheme="minorHAnsi" w:cstheme="minorHAnsi"/>
          <w:lang w:val="en-US"/>
        </w:rPr>
      </w:pPr>
      <w:bookmarkStart w:id="0" w:name="_Hlk180578650"/>
      <w:r w:rsidRPr="002B7E96">
        <w:rPr>
          <w:rFonts w:asciiTheme="minorHAnsi" w:hAnsiTheme="minorHAnsi" w:cstheme="minorHAnsi"/>
          <w:lang w:val="en-US"/>
        </w:rPr>
        <w:t>Moodle</w:t>
      </w:r>
      <w:r w:rsidR="00C3379D" w:rsidRPr="002B7E96">
        <w:rPr>
          <w:rFonts w:asciiTheme="minorHAnsi" w:hAnsiTheme="minorHAnsi" w:cstheme="minorHAnsi"/>
          <w:lang w:val="en-US"/>
        </w:rPr>
        <w:t>2Word</w:t>
      </w:r>
      <w:r w:rsidR="003124FF" w:rsidRPr="002B7E96">
        <w:rPr>
          <w:rFonts w:asciiTheme="minorHAnsi" w:hAnsiTheme="minorHAnsi" w:cstheme="minorHAnsi"/>
          <w:lang w:val="en-US"/>
        </w:rPr>
        <w:t xml:space="preserve"> </w:t>
      </w:r>
      <w:r w:rsidR="009A6EA4" w:rsidRPr="002B7E96">
        <w:rPr>
          <w:rFonts w:asciiTheme="minorHAnsi" w:hAnsiTheme="minorHAnsi" w:cstheme="minorHAnsi"/>
          <w:lang w:val="en-US"/>
        </w:rPr>
        <w:t>Questions</w:t>
      </w:r>
      <w:r w:rsidR="00AF5657" w:rsidRPr="002B7E96">
        <w:rPr>
          <w:rFonts w:asciiTheme="minorHAnsi" w:hAnsiTheme="minorHAnsi" w:cstheme="minorHAnsi"/>
          <w:lang w:val="en-US"/>
        </w:rPr>
        <w:t xml:space="preserve"> – English template</w:t>
      </w:r>
    </w:p>
    <w:bookmarkEnd w:id="0"/>
    <w:p w14:paraId="1FEF7F81" w14:textId="0F7BA1F6" w:rsidR="0044466A" w:rsidRPr="002B7E96" w:rsidRDefault="00AC33B8" w:rsidP="0044466A">
      <w:pPr>
        <w:pStyle w:val="Heading2"/>
        <w:rPr>
          <w:rFonts w:asciiTheme="minorHAnsi" w:hAnsiTheme="minorHAnsi" w:cstheme="minorHAnsi"/>
          <w:lang w:val="en-US"/>
        </w:rPr>
      </w:pPr>
      <w:r w:rsidRPr="002B7E96">
        <w:rPr>
          <w:rFonts w:asciiTheme="minorHAnsi" w:hAnsiTheme="minorHAnsi" w:cstheme="minorHAnsi"/>
          <w:lang w:val="en-US"/>
        </w:rPr>
        <w:t>BIOM1S1-MA1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178"/>
        <w:gridCol w:w="3467"/>
        <w:gridCol w:w="1015"/>
      </w:tblGrid>
      <w:tr w:rsidR="00581111" w:rsidRPr="002B7E96" w14:paraId="623C9615" w14:textId="77777777" w:rsidTr="000C741C">
        <w:trPr>
          <w:cantSplit/>
          <w:tblHeader/>
        </w:trPr>
        <w:tc>
          <w:tcPr>
            <w:tcW w:w="7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B4364" w14:textId="6C3F5252" w:rsidR="0044466A" w:rsidRPr="002B7E96" w:rsidRDefault="00581111" w:rsidP="008310E2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Secondary occlusal trauma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530C3" w14:textId="6584C9C2" w:rsidR="0044466A" w:rsidRPr="002B7E96" w:rsidRDefault="001D25E0" w:rsidP="008310E2">
            <w:pPr>
              <w:pStyle w:val="QFTyp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MA</w:t>
            </w:r>
          </w:p>
        </w:tc>
      </w:tr>
      <w:tr w:rsidR="00581111" w:rsidRPr="002B7E96" w14:paraId="3B12DD84" w14:textId="77777777" w:rsidTr="000C741C">
        <w:trPr>
          <w:cantSplit/>
          <w:tblHeader/>
        </w:trPr>
        <w:tc>
          <w:tcPr>
            <w:tcW w:w="7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69D63" w14:textId="77777777" w:rsidR="0044466A" w:rsidRPr="002B7E96" w:rsidRDefault="0044466A" w:rsidP="008310E2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Default mark: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0BF2D" w14:textId="2F4E2BC8" w:rsidR="0044466A" w:rsidRPr="002B7E96" w:rsidRDefault="001D25E0" w:rsidP="008310E2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581111" w:rsidRPr="002B7E96" w14:paraId="279969E3" w14:textId="77777777" w:rsidTr="009A3BFC">
        <w:trPr>
          <w:cantSplit/>
          <w:tblHeader/>
        </w:trPr>
        <w:tc>
          <w:tcPr>
            <w:tcW w:w="7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55AD7" w14:textId="77777777" w:rsidR="00AA2213" w:rsidRPr="002B7E96" w:rsidRDefault="00AA2213" w:rsidP="009A3BFC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Shuffle the choices?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AA06E" w14:textId="77777777" w:rsidR="00AA2213" w:rsidRPr="002B7E96" w:rsidRDefault="00AA2213" w:rsidP="009A3BFC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</w:tr>
      <w:tr w:rsidR="00581111" w:rsidRPr="002B7E96" w14:paraId="41BA108D" w14:textId="77777777" w:rsidTr="000C741C">
        <w:trPr>
          <w:cantSplit/>
          <w:tblHeader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68AC3" w14:textId="77777777" w:rsidR="0044466A" w:rsidRPr="002B7E96" w:rsidRDefault="0044466A" w:rsidP="008310E2">
            <w:pPr>
              <w:pStyle w:val="QFOptionRese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#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6417E" w14:textId="77777777" w:rsidR="0044466A" w:rsidRPr="002B7E96" w:rsidRDefault="0044466A" w:rsidP="008310E2">
            <w:pPr>
              <w:pStyle w:val="TableHea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Answers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B6128" w14:textId="77777777" w:rsidR="0044466A" w:rsidRPr="002B7E96" w:rsidRDefault="0044466A" w:rsidP="008310E2">
            <w:pPr>
              <w:pStyle w:val="TableHea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Feedback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B020A" w14:textId="77777777" w:rsidR="0044466A" w:rsidRPr="002B7E96" w:rsidRDefault="0044466A" w:rsidP="008310E2">
            <w:pPr>
              <w:pStyle w:val="TableHea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Grade</w:t>
            </w:r>
          </w:p>
        </w:tc>
      </w:tr>
      <w:tr w:rsidR="00581111" w:rsidRPr="002B7E96" w14:paraId="4A96A6AC" w14:textId="77777777" w:rsidTr="00E04183">
        <w:trPr>
          <w:cantSplit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BFAD" w14:textId="77777777" w:rsidR="00581111" w:rsidRPr="002B7E96" w:rsidRDefault="00581111" w:rsidP="00581111">
            <w:pPr>
              <w:pStyle w:val="QFOption"/>
              <w:spacing w:line="22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B0A24" w14:textId="00F646DB" w:rsidR="00581111" w:rsidRPr="002B7E96" w:rsidRDefault="00581111" w:rsidP="00581111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 due to a lack of posterior alignment.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0ED0E" w14:textId="77777777" w:rsidR="00581111" w:rsidRPr="002B7E96" w:rsidRDefault="00581111" w:rsidP="00581111">
            <w:pPr>
              <w:pStyle w:val="QFFeedback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1418" w14:textId="4ABFD262" w:rsidR="00581111" w:rsidRPr="002B7E96" w:rsidRDefault="00581111" w:rsidP="00581111">
            <w:pPr>
              <w:pStyle w:val="QFGrad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-50</w:t>
            </w:r>
          </w:p>
        </w:tc>
      </w:tr>
      <w:tr w:rsidR="00581111" w:rsidRPr="002B7E96" w14:paraId="0876934E" w14:textId="77777777" w:rsidTr="00E04183">
        <w:trPr>
          <w:cantSplit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4F90B" w14:textId="77777777" w:rsidR="00581111" w:rsidRPr="002B7E96" w:rsidRDefault="00581111" w:rsidP="00581111">
            <w:pPr>
              <w:pStyle w:val="QFOption"/>
              <w:spacing w:line="22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2C554" w14:textId="06EDCE24" w:rsidR="00581111" w:rsidRPr="002B7E96" w:rsidRDefault="00581111" w:rsidP="00581111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 due to poorly conducted orthodontic treatment.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91967" w14:textId="77777777" w:rsidR="00581111" w:rsidRPr="002B7E96" w:rsidRDefault="00581111" w:rsidP="00581111">
            <w:pPr>
              <w:pStyle w:val="QFFeedback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08838" w14:textId="4FF885B6" w:rsidR="00581111" w:rsidRPr="002B7E96" w:rsidRDefault="00581111" w:rsidP="00581111">
            <w:pPr>
              <w:pStyle w:val="QFGrad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-50</w:t>
            </w:r>
          </w:p>
        </w:tc>
      </w:tr>
      <w:tr w:rsidR="00581111" w:rsidRPr="002B7E96" w14:paraId="73867617" w14:textId="77777777" w:rsidTr="00E04183">
        <w:trPr>
          <w:cantSplit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DCB56" w14:textId="77777777" w:rsidR="00581111" w:rsidRPr="002B7E96" w:rsidRDefault="00581111" w:rsidP="00581111">
            <w:pPr>
              <w:pStyle w:val="QFOption"/>
              <w:spacing w:line="22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E7E54" w14:textId="5260DBBA" w:rsidR="00581111" w:rsidRPr="002B7E96" w:rsidRDefault="00581111" w:rsidP="00581111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Causes bone loss on a periodontally healthy tooth.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13F6C" w14:textId="77777777" w:rsidR="00581111" w:rsidRPr="002B7E96" w:rsidRDefault="00581111" w:rsidP="00581111">
            <w:pPr>
              <w:pStyle w:val="QFFeedback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1" w:name="_GoBack"/>
            <w:bookmarkEnd w:id="1"/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AE316" w14:textId="6F34C491" w:rsidR="00581111" w:rsidRPr="002B7E96" w:rsidRDefault="00581111" w:rsidP="00581111">
            <w:pPr>
              <w:pStyle w:val="QFGrad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50</w:t>
            </w:r>
          </w:p>
        </w:tc>
      </w:tr>
      <w:tr w:rsidR="00581111" w:rsidRPr="002B7E96" w14:paraId="26B4C3C5" w14:textId="77777777" w:rsidTr="00E04183">
        <w:trPr>
          <w:cantSplit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D4BEA" w14:textId="77777777" w:rsidR="00581111" w:rsidRPr="002B7E96" w:rsidRDefault="00581111" w:rsidP="00581111">
            <w:pPr>
              <w:pStyle w:val="QFOption"/>
              <w:spacing w:line="22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617B6" w14:textId="1AC7E26C" w:rsidR="00581111" w:rsidRPr="002B7E96" w:rsidRDefault="00581111" w:rsidP="00581111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Does not widen the periodontal space.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89ACD" w14:textId="77777777" w:rsidR="00581111" w:rsidRPr="002B7E96" w:rsidRDefault="00581111" w:rsidP="00581111">
            <w:pPr>
              <w:pStyle w:val="QFFeedback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783B7" w14:textId="033374E1" w:rsidR="00581111" w:rsidRPr="002B7E96" w:rsidRDefault="00581111" w:rsidP="00581111">
            <w:pPr>
              <w:pStyle w:val="QFGrad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50</w:t>
            </w:r>
          </w:p>
        </w:tc>
      </w:tr>
      <w:tr w:rsidR="00581111" w:rsidRPr="002B7E96" w14:paraId="54D9F2D2" w14:textId="77777777" w:rsidTr="00E04183">
        <w:trPr>
          <w:cantSplit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7308F" w14:textId="77777777" w:rsidR="00581111" w:rsidRPr="002B7E96" w:rsidRDefault="00581111" w:rsidP="00581111">
            <w:pPr>
              <w:pStyle w:val="QFOption"/>
              <w:spacing w:line="22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ECF8B" w14:textId="7444AC10" w:rsidR="00581111" w:rsidRPr="002B7E96" w:rsidRDefault="00581111" w:rsidP="00581111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Causes dental migration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CC90F" w14:textId="77777777" w:rsidR="00581111" w:rsidRPr="002B7E96" w:rsidRDefault="00581111" w:rsidP="00581111">
            <w:pPr>
              <w:pStyle w:val="QFFeedback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A1BD1" w14:textId="76ADE1BC" w:rsidR="00581111" w:rsidRPr="002B7E96" w:rsidRDefault="00581111" w:rsidP="00581111">
            <w:pPr>
              <w:pStyle w:val="QFGrad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-50</w:t>
            </w:r>
          </w:p>
        </w:tc>
      </w:tr>
    </w:tbl>
    <w:p w14:paraId="5829A374" w14:textId="56DA2AD5" w:rsidR="00AC33B8" w:rsidRPr="002B7E96" w:rsidRDefault="00AC33B8" w:rsidP="00AC33B8">
      <w:pPr>
        <w:pStyle w:val="Heading2"/>
        <w:rPr>
          <w:rFonts w:asciiTheme="minorHAnsi" w:hAnsiTheme="minorHAnsi" w:cstheme="minorHAnsi"/>
          <w:lang w:val="en-US"/>
        </w:rPr>
      </w:pPr>
      <w:r w:rsidRPr="002B7E96">
        <w:rPr>
          <w:rFonts w:asciiTheme="minorHAnsi" w:hAnsiTheme="minorHAnsi" w:cstheme="minorHAnsi"/>
          <w:lang w:val="en-US"/>
        </w:rPr>
        <w:t>BIOM1S1-</w:t>
      </w:r>
      <w:r w:rsidRPr="002B7E96">
        <w:rPr>
          <w:rFonts w:asciiTheme="minorHAnsi" w:hAnsiTheme="minorHAnsi" w:cstheme="minorHAnsi"/>
          <w:lang w:val="en-US"/>
        </w:rPr>
        <w:t>ES</w:t>
      </w:r>
      <w:r w:rsidRPr="002B7E96">
        <w:rPr>
          <w:rFonts w:asciiTheme="minorHAnsi" w:hAnsiTheme="minorHAnsi" w:cstheme="minorHAnsi"/>
          <w:lang w:val="en-US"/>
        </w:rPr>
        <w:t>1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116"/>
        <w:gridCol w:w="3739"/>
        <w:gridCol w:w="820"/>
      </w:tblGrid>
      <w:tr w:rsidR="00581111" w:rsidRPr="002B7E96" w14:paraId="076CAAC2" w14:textId="77777777" w:rsidTr="005A4BB0">
        <w:trPr>
          <w:cantSplit/>
          <w:tblHeader/>
        </w:trPr>
        <w:tc>
          <w:tcPr>
            <w:tcW w:w="74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DA117" w14:textId="6351DC21" w:rsidR="005A4BB0" w:rsidRPr="002B7E96" w:rsidRDefault="00581111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What do you think about Cryptocurrency? Paraphrase text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9B334" w14:textId="77777777" w:rsidR="005A4BB0" w:rsidRPr="002B7E96" w:rsidRDefault="005A4BB0">
            <w:pPr>
              <w:pStyle w:val="QFTyp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ES</w:t>
            </w:r>
          </w:p>
        </w:tc>
      </w:tr>
      <w:tr w:rsidR="00581111" w:rsidRPr="002B7E96" w14:paraId="05B79B9F" w14:textId="77777777" w:rsidTr="005A4BB0">
        <w:trPr>
          <w:cantSplit/>
          <w:tblHeader/>
        </w:trPr>
        <w:tc>
          <w:tcPr>
            <w:tcW w:w="74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F9849" w14:textId="77777777" w:rsidR="005A4BB0" w:rsidRPr="002B7E96" w:rsidRDefault="005A4BB0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Default mark: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2111F" w14:textId="7EB90DDA" w:rsidR="005A4BB0" w:rsidRPr="002B7E96" w:rsidRDefault="001D25E0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</w:p>
        </w:tc>
      </w:tr>
      <w:tr w:rsidR="00581111" w:rsidRPr="002B7E96" w14:paraId="2D10FB93" w14:textId="77777777" w:rsidTr="005A4BB0">
        <w:trPr>
          <w:cantSplit/>
          <w:tblHeader/>
        </w:trPr>
        <w:tc>
          <w:tcPr>
            <w:tcW w:w="74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9CF91" w14:textId="77777777" w:rsidR="005A4BB0" w:rsidRPr="002B7E96" w:rsidRDefault="005A4BB0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Response format: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CDF58" w14:textId="5E0CF5AF" w:rsidR="005A4BB0" w:rsidRPr="002B7E96" w:rsidRDefault="006239BF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Pain text</w:t>
            </w:r>
          </w:p>
        </w:tc>
      </w:tr>
      <w:tr w:rsidR="00581111" w:rsidRPr="002B7E96" w14:paraId="55912515" w14:textId="77777777" w:rsidTr="005A4BB0">
        <w:trPr>
          <w:cantSplit/>
          <w:tblHeader/>
        </w:trPr>
        <w:tc>
          <w:tcPr>
            <w:tcW w:w="74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0109D" w14:textId="77777777" w:rsidR="005A4BB0" w:rsidRPr="002B7E96" w:rsidRDefault="005A4BB0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Require text: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A4B8C" w14:textId="77777777" w:rsidR="005A4BB0" w:rsidRPr="002B7E96" w:rsidRDefault="005A4BB0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</w:tr>
      <w:tr w:rsidR="00581111" w:rsidRPr="002B7E96" w14:paraId="77182523" w14:textId="77777777" w:rsidTr="005A4BB0">
        <w:trPr>
          <w:cantSplit/>
          <w:tblHeader/>
        </w:trPr>
        <w:tc>
          <w:tcPr>
            <w:tcW w:w="74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86DB2" w14:textId="77777777" w:rsidR="005A4BB0" w:rsidRPr="002B7E96" w:rsidRDefault="005A4BB0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Input box size: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5220D" w14:textId="77777777" w:rsidR="005A4BB0" w:rsidRPr="002B7E96" w:rsidRDefault="005A4BB0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  <w:tr w:rsidR="00581111" w:rsidRPr="002B7E96" w14:paraId="51CF6881" w14:textId="77777777" w:rsidTr="005A4BB0">
        <w:trPr>
          <w:cantSplit/>
          <w:tblHeader/>
        </w:trPr>
        <w:tc>
          <w:tcPr>
            <w:tcW w:w="74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59670" w14:textId="77777777" w:rsidR="005A4BB0" w:rsidRPr="002B7E96" w:rsidRDefault="005A4BB0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Allow attachments: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94817" w14:textId="77777777" w:rsidR="005A4BB0" w:rsidRPr="002B7E96" w:rsidRDefault="005A4BB0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581111" w:rsidRPr="002B7E96" w14:paraId="1CB6B0F3" w14:textId="77777777" w:rsidTr="005A4BB0">
        <w:trPr>
          <w:cantSplit/>
          <w:tblHeader/>
        </w:trPr>
        <w:tc>
          <w:tcPr>
            <w:tcW w:w="74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90803" w14:textId="77777777" w:rsidR="005A4BB0" w:rsidRPr="002B7E96" w:rsidRDefault="005A4BB0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Require attachments: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52B30" w14:textId="77777777" w:rsidR="005A4BB0" w:rsidRPr="002B7E96" w:rsidRDefault="005A4BB0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581111" w:rsidRPr="002B7E96" w14:paraId="06530AF3" w14:textId="77777777" w:rsidTr="005A4BB0">
        <w:trPr>
          <w:cantSplit/>
          <w:tblHeader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F0BF5" w14:textId="77777777" w:rsidR="005A4BB0" w:rsidRPr="002B7E96" w:rsidRDefault="005A4BB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79E5" w14:textId="77777777" w:rsidR="005A4BB0" w:rsidRPr="002B7E96" w:rsidRDefault="005A4BB0">
            <w:pPr>
              <w:pStyle w:val="TableHea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Response template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2E908" w14:textId="77777777" w:rsidR="005A4BB0" w:rsidRPr="002B7E96" w:rsidRDefault="005A4BB0">
            <w:pPr>
              <w:pStyle w:val="TableHea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Information for graders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2C380" w14:textId="77777777" w:rsidR="005A4BB0" w:rsidRPr="002B7E96" w:rsidRDefault="005A4BB0">
            <w:pPr>
              <w:pStyle w:val="TableHea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</w:tr>
      <w:tr w:rsidR="00581111" w:rsidRPr="002B7E96" w14:paraId="17578F78" w14:textId="77777777" w:rsidTr="000729D8">
        <w:trPr>
          <w:cantSplit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7D316" w14:textId="77777777" w:rsidR="005A4BB0" w:rsidRPr="002B7E96" w:rsidRDefault="005A4BB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9BF6C" w14:textId="7E45CB45" w:rsidR="005A4BB0" w:rsidRPr="002B7E96" w:rsidRDefault="005A4BB0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15033" w14:textId="77777777" w:rsidR="005A4BB0" w:rsidRPr="002B7E96" w:rsidRDefault="005A4BB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E96AE" w14:textId="77777777" w:rsidR="005A4BB0" w:rsidRPr="002B7E96" w:rsidRDefault="005A4BB0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B701826" w14:textId="6D7680B3" w:rsidR="00AC33B8" w:rsidRPr="002B7E96" w:rsidRDefault="00AC33B8" w:rsidP="00AC33B8">
      <w:pPr>
        <w:pStyle w:val="Heading2"/>
        <w:rPr>
          <w:rFonts w:asciiTheme="minorHAnsi" w:hAnsiTheme="minorHAnsi" w:cstheme="minorHAnsi"/>
          <w:lang w:val="en-US"/>
        </w:rPr>
      </w:pPr>
      <w:r w:rsidRPr="002B7E96">
        <w:rPr>
          <w:rFonts w:asciiTheme="minorHAnsi" w:hAnsiTheme="minorHAnsi" w:cstheme="minorHAnsi"/>
          <w:lang w:val="en-US"/>
        </w:rPr>
        <w:t>BIOM1S1-</w:t>
      </w:r>
      <w:r w:rsidRPr="002B7E96">
        <w:rPr>
          <w:rFonts w:asciiTheme="minorHAnsi" w:hAnsiTheme="minorHAnsi" w:cstheme="minorHAnsi"/>
          <w:lang w:val="en-US"/>
        </w:rPr>
        <w:t>TF</w:t>
      </w:r>
      <w:r w:rsidRPr="002B7E96">
        <w:rPr>
          <w:rFonts w:asciiTheme="minorHAnsi" w:hAnsiTheme="minorHAnsi" w:cstheme="minorHAnsi"/>
          <w:lang w:val="en-US"/>
        </w:rPr>
        <w:t>1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180"/>
        <w:gridCol w:w="3815"/>
        <w:gridCol w:w="666"/>
      </w:tblGrid>
      <w:tr w:rsidR="00581111" w:rsidRPr="002B7E96" w14:paraId="28A92398" w14:textId="77777777" w:rsidTr="00BF718F">
        <w:trPr>
          <w:cantSplit/>
          <w:tblHeader/>
        </w:trPr>
        <w:tc>
          <w:tcPr>
            <w:tcW w:w="7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66649" w14:textId="77777777" w:rsidR="008D6648" w:rsidRPr="002B7E96" w:rsidRDefault="008D6648" w:rsidP="007F2CE2">
            <w:pPr>
              <w:pStyle w:val="Cell"/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capital of Lebanon is Beirut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EBC43" w14:textId="77777777" w:rsidR="008D6648" w:rsidRPr="002B7E96" w:rsidRDefault="008D6648" w:rsidP="007F2CE2">
            <w:pPr>
              <w:pStyle w:val="QFTyp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TF</w:t>
            </w:r>
          </w:p>
        </w:tc>
      </w:tr>
      <w:tr w:rsidR="00581111" w:rsidRPr="002B7E96" w14:paraId="02F47A83" w14:textId="77777777" w:rsidTr="00BF718F">
        <w:trPr>
          <w:cantSplit/>
          <w:tblHeader/>
        </w:trPr>
        <w:tc>
          <w:tcPr>
            <w:tcW w:w="7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73C1B" w14:textId="77777777" w:rsidR="008D6648" w:rsidRPr="002B7E96" w:rsidRDefault="008D6648" w:rsidP="007F2CE2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Default mark: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9D95D" w14:textId="77777777" w:rsidR="008D6648" w:rsidRPr="002B7E96" w:rsidRDefault="008D6648" w:rsidP="007F2CE2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581111" w:rsidRPr="002B7E96" w14:paraId="291318C6" w14:textId="77777777" w:rsidTr="00BF718F">
        <w:trPr>
          <w:cantSplit/>
          <w:tblHeader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927C4" w14:textId="77777777" w:rsidR="008D6648" w:rsidRPr="002B7E96" w:rsidRDefault="008D6648" w:rsidP="007F2CE2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752A9" w14:textId="77777777" w:rsidR="008D6648" w:rsidRPr="002B7E96" w:rsidRDefault="008D6648" w:rsidP="007F2CE2">
            <w:pPr>
              <w:pStyle w:val="TableHea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Answers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AE9AC" w14:textId="77777777" w:rsidR="008D6648" w:rsidRPr="002B7E96" w:rsidRDefault="008D6648" w:rsidP="007F2CE2">
            <w:pPr>
              <w:pStyle w:val="TableHea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Feedback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341E1" w14:textId="77777777" w:rsidR="008D6648" w:rsidRPr="002B7E96" w:rsidRDefault="008D6648" w:rsidP="007F2CE2">
            <w:pPr>
              <w:pStyle w:val="TableHea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Grade</w:t>
            </w:r>
          </w:p>
        </w:tc>
      </w:tr>
      <w:tr w:rsidR="00581111" w:rsidRPr="002B7E96" w14:paraId="6AACB63E" w14:textId="77777777" w:rsidTr="00BF718F">
        <w:trPr>
          <w:cantSplit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A3B12" w14:textId="77777777" w:rsidR="008D6648" w:rsidRPr="002B7E96" w:rsidRDefault="008D6648" w:rsidP="007F2CE2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904E6" w14:textId="77777777" w:rsidR="008D6648" w:rsidRPr="002B7E96" w:rsidRDefault="008D6648" w:rsidP="007F2CE2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True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D997D" w14:textId="77777777" w:rsidR="008D6648" w:rsidRPr="002B7E96" w:rsidRDefault="008D6648" w:rsidP="007F2CE2">
            <w:pPr>
              <w:pStyle w:val="QFFeedback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61126" w14:textId="77777777" w:rsidR="008D6648" w:rsidRPr="002B7E96" w:rsidRDefault="008D6648" w:rsidP="007F2CE2">
            <w:pPr>
              <w:pStyle w:val="QFGrad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100</w:t>
            </w:r>
          </w:p>
        </w:tc>
      </w:tr>
      <w:tr w:rsidR="00581111" w:rsidRPr="002B7E96" w14:paraId="3D801EA5" w14:textId="77777777" w:rsidTr="00BF718F">
        <w:trPr>
          <w:cantSplit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867C0" w14:textId="77777777" w:rsidR="008D6648" w:rsidRPr="002B7E96" w:rsidRDefault="008D6648" w:rsidP="007F2CE2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11AEC" w14:textId="77777777" w:rsidR="008D6648" w:rsidRPr="002B7E96" w:rsidRDefault="008D6648" w:rsidP="007F2CE2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False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B868" w14:textId="77777777" w:rsidR="008D6648" w:rsidRPr="002B7E96" w:rsidRDefault="008D6648" w:rsidP="007F2CE2">
            <w:pPr>
              <w:pStyle w:val="QFFeedback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96478" w14:textId="77777777" w:rsidR="008D6648" w:rsidRPr="002B7E96" w:rsidRDefault="008D6648" w:rsidP="007F2CE2">
            <w:pPr>
              <w:pStyle w:val="QFGrad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</w:t>
            </w:r>
          </w:p>
        </w:tc>
      </w:tr>
      <w:tr w:rsidR="00581111" w:rsidRPr="002B7E96" w14:paraId="78A29C20" w14:textId="77777777" w:rsidTr="00BF718F">
        <w:trPr>
          <w:cantSplit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46B9E" w14:textId="77777777" w:rsidR="008D6648" w:rsidRPr="002B7E96" w:rsidRDefault="008D6648" w:rsidP="007F2CE2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177C5" w14:textId="77777777" w:rsidR="008D6648" w:rsidRPr="002B7E96" w:rsidRDefault="008D6648" w:rsidP="007F2CE2">
            <w:pPr>
              <w:pStyle w:val="TableRowHea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General feedback: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CA5A5" w14:textId="77777777" w:rsidR="008D6648" w:rsidRPr="002B7E96" w:rsidRDefault="008D6648" w:rsidP="007F2CE2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B860D" w14:textId="77777777" w:rsidR="008D6648" w:rsidRPr="002B7E96" w:rsidRDefault="008D6648" w:rsidP="007F2CE2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</w:tr>
    </w:tbl>
    <w:p w14:paraId="60C27E95" w14:textId="77777777" w:rsidR="008D6648" w:rsidRPr="002B7E96" w:rsidRDefault="008D6648" w:rsidP="008D6648">
      <w:pPr>
        <w:rPr>
          <w:rFonts w:asciiTheme="minorHAnsi" w:eastAsiaTheme="minorEastAsia" w:hAnsiTheme="minorHAnsi" w:cstheme="minorHAnsi"/>
          <w:lang w:val="en-US"/>
        </w:rPr>
      </w:pPr>
      <w:r w:rsidRPr="002B7E96">
        <w:rPr>
          <w:rFonts w:asciiTheme="minorHAnsi" w:hAnsiTheme="minorHAnsi" w:cstheme="minorHAnsi"/>
          <w:lang w:val="en-US"/>
        </w:rPr>
        <w:t> </w:t>
      </w:r>
    </w:p>
    <w:p w14:paraId="1651C31D" w14:textId="77777777" w:rsidR="005A4BB0" w:rsidRPr="002B7E96" w:rsidRDefault="005A4BB0" w:rsidP="005A4BB0">
      <w:pPr>
        <w:pStyle w:val="BodyText"/>
        <w:ind w:firstLine="0"/>
        <w:rPr>
          <w:rFonts w:asciiTheme="minorHAnsi" w:hAnsiTheme="minorHAnsi" w:cstheme="minorHAnsi"/>
          <w:lang w:val="en-US"/>
        </w:rPr>
      </w:pPr>
    </w:p>
    <w:p w14:paraId="4C258153" w14:textId="563C08BD" w:rsidR="00AC33B8" w:rsidRPr="002B7E96" w:rsidRDefault="00AC33B8" w:rsidP="00AC33B8">
      <w:pPr>
        <w:pStyle w:val="Heading2"/>
        <w:rPr>
          <w:rFonts w:asciiTheme="minorHAnsi" w:hAnsiTheme="minorHAnsi" w:cstheme="minorHAnsi"/>
          <w:lang w:val="en-US"/>
        </w:rPr>
      </w:pPr>
      <w:r w:rsidRPr="002B7E96">
        <w:rPr>
          <w:rFonts w:asciiTheme="minorHAnsi" w:hAnsiTheme="minorHAnsi" w:cstheme="minorHAnsi"/>
          <w:lang w:val="en-US"/>
        </w:rPr>
        <w:lastRenderedPageBreak/>
        <w:t>BIOM1S1-</w:t>
      </w:r>
      <w:r w:rsidRPr="002B7E96">
        <w:rPr>
          <w:rFonts w:asciiTheme="minorHAnsi" w:hAnsiTheme="minorHAnsi" w:cstheme="minorHAnsi"/>
          <w:lang w:val="en-US"/>
        </w:rPr>
        <w:t>MC</w:t>
      </w:r>
      <w:r w:rsidRPr="002B7E96">
        <w:rPr>
          <w:rFonts w:asciiTheme="minorHAnsi" w:hAnsiTheme="minorHAnsi" w:cstheme="minorHAnsi"/>
          <w:lang w:val="en-US"/>
        </w:rPr>
        <w:t>1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079"/>
        <w:gridCol w:w="3581"/>
        <w:gridCol w:w="1012"/>
      </w:tblGrid>
      <w:tr w:rsidR="00581111" w:rsidRPr="002B7E96" w14:paraId="426AAEE7" w14:textId="77777777" w:rsidTr="0013627E">
        <w:trPr>
          <w:cantSplit/>
          <w:tblHeader/>
        </w:trPr>
        <w:tc>
          <w:tcPr>
            <w:tcW w:w="7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28B95" w14:textId="28D601A7" w:rsidR="001D25E0" w:rsidRPr="002B7E96" w:rsidRDefault="00581111" w:rsidP="0013627E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Regarding the distribution of medications in the </w:t>
            </w:r>
            <w:r w:rsidR="002B7E96"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body: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1D73A" w14:textId="77777777" w:rsidR="001D25E0" w:rsidRPr="002B7E96" w:rsidRDefault="001D25E0" w:rsidP="0013627E">
            <w:pPr>
              <w:pStyle w:val="QFTyp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MC</w:t>
            </w:r>
          </w:p>
        </w:tc>
      </w:tr>
      <w:tr w:rsidR="00581111" w:rsidRPr="002B7E96" w14:paraId="2AB1197C" w14:textId="77777777" w:rsidTr="0013627E">
        <w:trPr>
          <w:cantSplit/>
          <w:tblHeader/>
        </w:trPr>
        <w:tc>
          <w:tcPr>
            <w:tcW w:w="7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9DCD" w14:textId="77777777" w:rsidR="001D25E0" w:rsidRPr="002B7E96" w:rsidRDefault="001D25E0" w:rsidP="0013627E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Default mark: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678B2" w14:textId="67AF6992" w:rsidR="001D25E0" w:rsidRPr="002B7E96" w:rsidRDefault="001D25E0" w:rsidP="0013627E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</w:tr>
      <w:tr w:rsidR="00581111" w:rsidRPr="002B7E96" w14:paraId="5ED19E88" w14:textId="77777777" w:rsidTr="0013627E">
        <w:trPr>
          <w:cantSplit/>
          <w:tblHeader/>
        </w:trPr>
        <w:tc>
          <w:tcPr>
            <w:tcW w:w="7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B7533" w14:textId="77777777" w:rsidR="001D25E0" w:rsidRPr="002B7E96" w:rsidRDefault="001D25E0" w:rsidP="0013627E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Shuffle the choices?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C067D" w14:textId="77777777" w:rsidR="001D25E0" w:rsidRPr="002B7E96" w:rsidRDefault="001D25E0" w:rsidP="0013627E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</w:tr>
      <w:tr w:rsidR="00581111" w:rsidRPr="002B7E96" w14:paraId="12BA66D8" w14:textId="77777777" w:rsidTr="0013627E">
        <w:trPr>
          <w:cantSplit/>
          <w:tblHeader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BBF4B" w14:textId="77777777" w:rsidR="001D25E0" w:rsidRPr="002B7E96" w:rsidRDefault="001D25E0" w:rsidP="0013627E">
            <w:pPr>
              <w:pStyle w:val="QFOptionRese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#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66BB2" w14:textId="77777777" w:rsidR="001D25E0" w:rsidRPr="002B7E96" w:rsidRDefault="001D25E0" w:rsidP="0013627E">
            <w:pPr>
              <w:pStyle w:val="TableHea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Answers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E887F" w14:textId="77777777" w:rsidR="001D25E0" w:rsidRPr="002B7E96" w:rsidRDefault="001D25E0" w:rsidP="0013627E">
            <w:pPr>
              <w:pStyle w:val="TableHea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Feedback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3B4A" w14:textId="77777777" w:rsidR="001D25E0" w:rsidRPr="002B7E96" w:rsidRDefault="001D25E0" w:rsidP="0013627E">
            <w:pPr>
              <w:pStyle w:val="TableHea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Grade</w:t>
            </w:r>
          </w:p>
        </w:tc>
      </w:tr>
      <w:tr w:rsidR="00581111" w:rsidRPr="002B7E96" w14:paraId="78E34362" w14:textId="77777777" w:rsidTr="0013627E">
        <w:trPr>
          <w:cantSplit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82199" w14:textId="77777777" w:rsidR="001D25E0" w:rsidRPr="002B7E96" w:rsidRDefault="001D25E0" w:rsidP="001D25E0">
            <w:pPr>
              <w:pStyle w:val="QFOption"/>
              <w:spacing w:line="22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19593" w14:textId="4785D02D" w:rsidR="001D25E0" w:rsidRPr="002B7E96" w:rsidRDefault="00581111" w:rsidP="001D25E0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Plasma proteins constitute the only form of transport for substances (endogenous or medicinal) in the blood.</w:t>
            </w:r>
          </w:p>
          <w:p w14:paraId="16FD95BE" w14:textId="32D7A85F" w:rsidR="00CB240D" w:rsidRPr="002B7E96" w:rsidRDefault="00581111" w:rsidP="001D25E0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6A95912" wp14:editId="5AF62551">
                  <wp:extent cx="1828800" cy="1461838"/>
                  <wp:effectExtent l="0" t="0" r="0" b="5080"/>
                  <wp:docPr id="2" name="Picture 2" descr="https://ars.els-cdn.com/content/image/3-s2.0-B9780128105320000434-f43-01-9780128105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s.els-cdn.com/content/image/3-s2.0-B9780128105320000434-f43-01-97801281053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06" r="34113"/>
                          <a:stretch/>
                        </pic:blipFill>
                        <pic:spPr bwMode="auto">
                          <a:xfrm>
                            <a:off x="0" y="0"/>
                            <a:ext cx="1843375" cy="1473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6657B" w14:textId="77777777" w:rsidR="001D25E0" w:rsidRPr="002B7E96" w:rsidRDefault="001D25E0" w:rsidP="001D25E0">
            <w:pPr>
              <w:pStyle w:val="QFFeedback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FCFCB" w14:textId="77777777" w:rsidR="001D25E0" w:rsidRPr="002B7E96" w:rsidRDefault="001D25E0" w:rsidP="001D25E0">
            <w:pPr>
              <w:pStyle w:val="QFGrad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</w:t>
            </w:r>
          </w:p>
        </w:tc>
      </w:tr>
      <w:tr w:rsidR="00581111" w:rsidRPr="002B7E96" w14:paraId="14D7304D" w14:textId="77777777" w:rsidTr="0013627E">
        <w:trPr>
          <w:cantSplit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CFFFC" w14:textId="77777777" w:rsidR="001D25E0" w:rsidRPr="002B7E96" w:rsidRDefault="001D25E0" w:rsidP="001D25E0">
            <w:pPr>
              <w:pStyle w:val="QFOption"/>
              <w:spacing w:line="22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54A47" w14:textId="671A197F" w:rsidR="001D25E0" w:rsidRPr="002B7E96" w:rsidRDefault="00581111" w:rsidP="001D25E0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Transcortin</w:t>
            </w:r>
            <w:proofErr w:type="spellEnd"/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is capable of transporting copper.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F5691" w14:textId="77777777" w:rsidR="001D25E0" w:rsidRPr="002B7E96" w:rsidRDefault="001D25E0" w:rsidP="001D25E0">
            <w:pPr>
              <w:pStyle w:val="QFFeedback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8CB2C" w14:textId="77777777" w:rsidR="001D25E0" w:rsidRPr="002B7E96" w:rsidRDefault="001D25E0" w:rsidP="001D25E0">
            <w:pPr>
              <w:pStyle w:val="QFGrad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100</w:t>
            </w:r>
          </w:p>
        </w:tc>
      </w:tr>
      <w:tr w:rsidR="00581111" w:rsidRPr="002B7E96" w14:paraId="780D47FF" w14:textId="77777777" w:rsidTr="0013627E">
        <w:trPr>
          <w:cantSplit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C13B" w14:textId="77777777" w:rsidR="001D25E0" w:rsidRPr="002B7E96" w:rsidRDefault="001D25E0" w:rsidP="001D25E0">
            <w:pPr>
              <w:pStyle w:val="QFOption"/>
              <w:spacing w:line="22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5C44F" w14:textId="3081422D" w:rsidR="001D25E0" w:rsidRPr="002B7E96" w:rsidRDefault="00581111" w:rsidP="001D25E0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Weak acids have numerous binding sites on albumin and bind with high affinity.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8D64D" w14:textId="77777777" w:rsidR="001D25E0" w:rsidRPr="002B7E96" w:rsidRDefault="001D25E0" w:rsidP="001D25E0">
            <w:pPr>
              <w:pStyle w:val="QFFeedback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22C60" w14:textId="77777777" w:rsidR="001D25E0" w:rsidRPr="002B7E96" w:rsidRDefault="001D25E0" w:rsidP="001D25E0">
            <w:pPr>
              <w:pStyle w:val="QFGrad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</w:t>
            </w:r>
          </w:p>
        </w:tc>
      </w:tr>
      <w:tr w:rsidR="00581111" w:rsidRPr="002B7E96" w14:paraId="72B7CBD0" w14:textId="77777777" w:rsidTr="0013627E">
        <w:trPr>
          <w:cantSplit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FFBC5" w14:textId="77777777" w:rsidR="001D25E0" w:rsidRPr="002B7E96" w:rsidRDefault="001D25E0" w:rsidP="001D25E0">
            <w:pPr>
              <w:pStyle w:val="QFOption"/>
              <w:spacing w:line="22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A9168" w14:textId="215C1545" w:rsidR="001D25E0" w:rsidRPr="002B7E96" w:rsidRDefault="00581111" w:rsidP="001D25E0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Only the bound fraction of the drug is capable of diffusing into the body.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8F847" w14:textId="77777777" w:rsidR="001D25E0" w:rsidRPr="002B7E96" w:rsidRDefault="001D25E0" w:rsidP="001D25E0">
            <w:pPr>
              <w:pStyle w:val="QFFeedback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B028" w14:textId="77777777" w:rsidR="001D25E0" w:rsidRPr="002B7E96" w:rsidRDefault="001D25E0" w:rsidP="001D25E0">
            <w:pPr>
              <w:pStyle w:val="QFGrad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</w:t>
            </w:r>
          </w:p>
        </w:tc>
      </w:tr>
      <w:tr w:rsidR="00581111" w:rsidRPr="002B7E96" w14:paraId="5A983EA6" w14:textId="77777777" w:rsidTr="0013627E">
        <w:trPr>
          <w:cantSplit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2F03D" w14:textId="77777777" w:rsidR="001D25E0" w:rsidRPr="002B7E96" w:rsidRDefault="001D25E0" w:rsidP="001D25E0">
            <w:pPr>
              <w:pStyle w:val="QFOption"/>
              <w:spacing w:line="22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7096F" w14:textId="0C75BCD2" w:rsidR="001D25E0" w:rsidRPr="002B7E96" w:rsidRDefault="00581111" w:rsidP="001D25E0">
            <w:pPr>
              <w:pStyle w:val="Cel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If the volume of distribution of a molecule is high, then this molecule will have a low plasma concentration.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1C6C8" w14:textId="77777777" w:rsidR="001D25E0" w:rsidRPr="002B7E96" w:rsidRDefault="001D25E0" w:rsidP="001D25E0">
            <w:pPr>
              <w:pStyle w:val="QFFeedback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3D03C" w14:textId="77777777" w:rsidR="001D25E0" w:rsidRPr="002B7E96" w:rsidRDefault="001D25E0" w:rsidP="001D25E0">
            <w:pPr>
              <w:pStyle w:val="QFGrade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B7E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</w:t>
            </w:r>
          </w:p>
        </w:tc>
      </w:tr>
    </w:tbl>
    <w:p w14:paraId="7AF7E99F" w14:textId="13CA7BF7" w:rsidR="005A4BB0" w:rsidRPr="002B7E96" w:rsidRDefault="005A4BB0" w:rsidP="005A4BB0">
      <w:pPr>
        <w:pStyle w:val="BodyText"/>
        <w:ind w:firstLine="0"/>
        <w:rPr>
          <w:rFonts w:asciiTheme="minorHAnsi" w:hAnsiTheme="minorHAnsi" w:cstheme="minorHAnsi"/>
          <w:lang w:val="en-US"/>
        </w:rPr>
      </w:pPr>
    </w:p>
    <w:sectPr w:rsidR="005A4BB0" w:rsidRPr="002B7E96" w:rsidSect="006B2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B5F75" w14:textId="77777777" w:rsidR="000F0FD4" w:rsidRDefault="000F0FD4" w:rsidP="00C3379D">
      <w:pPr>
        <w:spacing w:before="0" w:after="0" w:line="240" w:lineRule="auto"/>
      </w:pPr>
      <w:r>
        <w:separator/>
      </w:r>
    </w:p>
  </w:endnote>
  <w:endnote w:type="continuationSeparator" w:id="0">
    <w:p w14:paraId="2322C5E5" w14:textId="77777777" w:rsidR="000F0FD4" w:rsidRDefault="000F0FD4" w:rsidP="00C337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E8C06" w14:textId="77777777" w:rsidR="00CC7E76" w:rsidRDefault="00CC7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31F0" w14:textId="77777777" w:rsidR="00CC7E76" w:rsidRDefault="00CC7E76">
    <w:pPr>
      <w:pStyle w:val="Footer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56D7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367E0" w14:textId="77777777" w:rsidR="00CC7E76" w:rsidRDefault="00CC7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91855" w14:textId="77777777" w:rsidR="000F0FD4" w:rsidRDefault="000F0FD4" w:rsidP="00C3379D">
      <w:pPr>
        <w:spacing w:before="0" w:after="0" w:line="240" w:lineRule="auto"/>
      </w:pPr>
      <w:r>
        <w:separator/>
      </w:r>
    </w:p>
  </w:footnote>
  <w:footnote w:type="continuationSeparator" w:id="0">
    <w:p w14:paraId="3434CE3B" w14:textId="77777777" w:rsidR="000F0FD4" w:rsidRDefault="000F0FD4" w:rsidP="00C337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B5E7" w14:textId="77777777" w:rsidR="00CC7E76" w:rsidRDefault="00CC7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8F15" w14:textId="77777777" w:rsidR="00CC7E76" w:rsidRDefault="00CC7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09B4A" w14:textId="77777777" w:rsidR="00CC7E76" w:rsidRDefault="00CC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D7EA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13BF6"/>
    <w:multiLevelType w:val="multilevel"/>
    <w:tmpl w:val="EBB2AB5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5E101"/>
    <w:multiLevelType w:val="multilevel"/>
    <w:tmpl w:val="EBB2AB5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5E102"/>
    <w:multiLevelType w:val="multilevel"/>
    <w:tmpl w:val="EED630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5E104"/>
    <w:multiLevelType w:val="multilevel"/>
    <w:tmpl w:val="4D02BAD2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ListNumb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ListNumber2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pStyle w:val="ListNumber3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pStyle w:val="ListNumber4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5E106"/>
    <w:multiLevelType w:val="multilevel"/>
    <w:tmpl w:val="D362163E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Caption"/>
      <w:lvlText w:val="Figure %1.%2"/>
      <w:lvlJc w:val="left"/>
      <w:pPr>
        <w:tabs>
          <w:tab w:val="num" w:pos="1440"/>
        </w:tabs>
        <w:ind w:left="1440" w:hanging="360"/>
      </w:pPr>
      <w:rPr>
        <w:color w:val="0A4E8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5E107"/>
    <w:multiLevelType w:val="multilevel"/>
    <w:tmpl w:val="8D963698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Table %1.%2"/>
      <w:lvlJc w:val="left"/>
      <w:pPr>
        <w:tabs>
          <w:tab w:val="num" w:pos="1440"/>
        </w:tabs>
        <w:ind w:left="1440" w:hanging="360"/>
      </w:pPr>
      <w:rPr>
        <w:color w:val="0A4E8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F5E10A"/>
    <w:multiLevelType w:val="multilevel"/>
    <w:tmpl w:val="C952C1BC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QFQuestion"/>
      <w:lvlText w:val="%1.%2"/>
      <w:lvlJc w:val="left"/>
      <w:pPr>
        <w:tabs>
          <w:tab w:val="num" w:pos="1440"/>
        </w:tabs>
        <w:ind w:left="1440" w:hanging="360"/>
      </w:pPr>
      <w:rPr>
        <w:color w:val="0A4E8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F5E10C"/>
    <w:multiLevelType w:val="multilevel"/>
    <w:tmpl w:val="E5B4DDE8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F5E10D"/>
    <w:multiLevelType w:val="multilevel"/>
    <w:tmpl w:val="AD785382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F5E111"/>
    <w:multiLevelType w:val="multilevel"/>
    <w:tmpl w:val="0CDCBC40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suff w:val="nothing"/>
      <w:lvlText w:val="%2."/>
      <w:lvlJc w:val="left"/>
      <w:pPr>
        <w:ind w:left="1440" w:hanging="360"/>
      </w:pPr>
      <w:rPr>
        <w:color w:val="0A4E8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B5977"/>
    <w:multiLevelType w:val="multilevel"/>
    <w:tmpl w:val="EBB2AB5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1E5483"/>
    <w:multiLevelType w:val="hybridMultilevel"/>
    <w:tmpl w:val="DD06C712"/>
    <w:lvl w:ilvl="0" w:tplc="DE26EEAC">
      <w:start w:val="1"/>
      <w:numFmt w:val="decimalZero"/>
      <w:pStyle w:val="QFItem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yawcMaxFileSize" w:val="300"/>
  </w:docVars>
  <w:rsids>
    <w:rsidRoot w:val="009258E1"/>
    <w:rsid w:val="000376B1"/>
    <w:rsid w:val="00051675"/>
    <w:rsid w:val="000729D8"/>
    <w:rsid w:val="000C741C"/>
    <w:rsid w:val="000F0FD4"/>
    <w:rsid w:val="0010474C"/>
    <w:rsid w:val="00141EB6"/>
    <w:rsid w:val="001B11E0"/>
    <w:rsid w:val="001D25E0"/>
    <w:rsid w:val="001E6DBC"/>
    <w:rsid w:val="00281648"/>
    <w:rsid w:val="002832DA"/>
    <w:rsid w:val="002A4078"/>
    <w:rsid w:val="002A4A48"/>
    <w:rsid w:val="002B7E96"/>
    <w:rsid w:val="00304322"/>
    <w:rsid w:val="003124FF"/>
    <w:rsid w:val="00340976"/>
    <w:rsid w:val="00360ECB"/>
    <w:rsid w:val="00367AF8"/>
    <w:rsid w:val="00370989"/>
    <w:rsid w:val="003875B5"/>
    <w:rsid w:val="003C703A"/>
    <w:rsid w:val="004026F1"/>
    <w:rsid w:val="00416E3E"/>
    <w:rsid w:val="00424B7A"/>
    <w:rsid w:val="00426EC0"/>
    <w:rsid w:val="0044466A"/>
    <w:rsid w:val="00470E3B"/>
    <w:rsid w:val="004A6473"/>
    <w:rsid w:val="004C4C28"/>
    <w:rsid w:val="004E3757"/>
    <w:rsid w:val="00504F7A"/>
    <w:rsid w:val="005229CC"/>
    <w:rsid w:val="00527633"/>
    <w:rsid w:val="00570863"/>
    <w:rsid w:val="00581111"/>
    <w:rsid w:val="005A4BB0"/>
    <w:rsid w:val="005E3B7C"/>
    <w:rsid w:val="00604172"/>
    <w:rsid w:val="006207C8"/>
    <w:rsid w:val="006239BF"/>
    <w:rsid w:val="0063707E"/>
    <w:rsid w:val="0067347D"/>
    <w:rsid w:val="0069168B"/>
    <w:rsid w:val="006B2273"/>
    <w:rsid w:val="006C1EF6"/>
    <w:rsid w:val="006F4155"/>
    <w:rsid w:val="006F5493"/>
    <w:rsid w:val="006F7502"/>
    <w:rsid w:val="00735913"/>
    <w:rsid w:val="007616BD"/>
    <w:rsid w:val="0076177A"/>
    <w:rsid w:val="007652AD"/>
    <w:rsid w:val="00784EE9"/>
    <w:rsid w:val="0078753E"/>
    <w:rsid w:val="00796AB9"/>
    <w:rsid w:val="007A3FD6"/>
    <w:rsid w:val="007F1BF5"/>
    <w:rsid w:val="00813B52"/>
    <w:rsid w:val="00817AB2"/>
    <w:rsid w:val="00821C2B"/>
    <w:rsid w:val="0083055A"/>
    <w:rsid w:val="00856D77"/>
    <w:rsid w:val="00866CFA"/>
    <w:rsid w:val="00871363"/>
    <w:rsid w:val="00884CA2"/>
    <w:rsid w:val="0089445D"/>
    <w:rsid w:val="008A12EA"/>
    <w:rsid w:val="008B6577"/>
    <w:rsid w:val="008D6648"/>
    <w:rsid w:val="008F5063"/>
    <w:rsid w:val="00901840"/>
    <w:rsid w:val="00906829"/>
    <w:rsid w:val="009258E1"/>
    <w:rsid w:val="00963BFD"/>
    <w:rsid w:val="00970517"/>
    <w:rsid w:val="00970558"/>
    <w:rsid w:val="00970BDA"/>
    <w:rsid w:val="009A6EA4"/>
    <w:rsid w:val="009D35A3"/>
    <w:rsid w:val="009E5D9F"/>
    <w:rsid w:val="009F64F9"/>
    <w:rsid w:val="00A348E3"/>
    <w:rsid w:val="00A44C33"/>
    <w:rsid w:val="00AA0921"/>
    <w:rsid w:val="00AA2213"/>
    <w:rsid w:val="00AB0113"/>
    <w:rsid w:val="00AC33B8"/>
    <w:rsid w:val="00AD3C02"/>
    <w:rsid w:val="00AE36CF"/>
    <w:rsid w:val="00AF5657"/>
    <w:rsid w:val="00B051BD"/>
    <w:rsid w:val="00B328D6"/>
    <w:rsid w:val="00B43F7B"/>
    <w:rsid w:val="00B53F81"/>
    <w:rsid w:val="00BE5EE5"/>
    <w:rsid w:val="00BF718F"/>
    <w:rsid w:val="00C3379D"/>
    <w:rsid w:val="00C37E2F"/>
    <w:rsid w:val="00C42DE6"/>
    <w:rsid w:val="00C932D2"/>
    <w:rsid w:val="00CB240D"/>
    <w:rsid w:val="00CB25BA"/>
    <w:rsid w:val="00CB4B39"/>
    <w:rsid w:val="00CC73A9"/>
    <w:rsid w:val="00CC7E76"/>
    <w:rsid w:val="00CD7882"/>
    <w:rsid w:val="00CE0B87"/>
    <w:rsid w:val="00D1520D"/>
    <w:rsid w:val="00D973CE"/>
    <w:rsid w:val="00DC011F"/>
    <w:rsid w:val="00DD3B25"/>
    <w:rsid w:val="00DE6261"/>
    <w:rsid w:val="00E200B9"/>
    <w:rsid w:val="00E2430E"/>
    <w:rsid w:val="00E52460"/>
    <w:rsid w:val="00F079AA"/>
    <w:rsid w:val="00F169D3"/>
    <w:rsid w:val="00F553FF"/>
    <w:rsid w:val="00F8033C"/>
    <w:rsid w:val="00F94618"/>
    <w:rsid w:val="00FC4D59"/>
    <w:rsid w:val="00FC6CA9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3976A"/>
  <w15:docId w15:val="{E66795A0-B796-43F4-8B67-B6CF96D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60" w:after="60" w:line="240" w:lineRule="atLeast"/>
      <w:jc w:val="both"/>
    </w:pPr>
    <w:rPr>
      <w:lang w:eastAsia="en-US"/>
    </w:rPr>
  </w:style>
  <w:style w:type="paragraph" w:styleId="Heading1">
    <w:name w:val="heading 1"/>
    <w:basedOn w:val="Normal"/>
    <w:next w:val="BodyText"/>
    <w:qFormat/>
    <w:rsid w:val="00CD7882"/>
    <w:pPr>
      <w:keepNext/>
      <w:tabs>
        <w:tab w:val="left" w:pos="0"/>
        <w:tab w:val="num" w:pos="1080"/>
      </w:tabs>
      <w:spacing w:before="0" w:after="320" w:line="320" w:lineRule="atLeast"/>
      <w:jc w:val="lef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BodyText"/>
    <w:qFormat/>
    <w:rsid w:val="00CD7882"/>
    <w:pPr>
      <w:keepNext/>
      <w:keepLines/>
      <w:tabs>
        <w:tab w:val="left" w:pos="0"/>
        <w:tab w:val="num" w:pos="1080"/>
        <w:tab w:val="num" w:pos="1440"/>
      </w:tabs>
      <w:spacing w:before="240"/>
      <w:jc w:val="left"/>
      <w:outlineLvl w:val="1"/>
    </w:pPr>
    <w:rPr>
      <w:rFonts w:ascii="Arial" w:hAnsi="Arial" w:cs="Arial"/>
      <w:sz w:val="26"/>
      <w:szCs w:val="26"/>
    </w:rPr>
  </w:style>
  <w:style w:type="paragraph" w:styleId="Heading3">
    <w:name w:val="heading 3"/>
    <w:basedOn w:val="Normal"/>
    <w:next w:val="BodyTextIndent"/>
    <w:qFormat/>
    <w:pPr>
      <w:keepNext/>
      <w:keepLines/>
      <w:numPr>
        <w:ilvl w:val="2"/>
        <w:numId w:val="1"/>
      </w:numPr>
      <w:spacing w:before="240" w:after="120"/>
      <w:ind w:left="-432"/>
      <w:jc w:val="left"/>
      <w:outlineLvl w:val="2"/>
    </w:pPr>
    <w:rPr>
      <w:rFonts w:ascii="Arial" w:hAnsi="Arial" w:cs="Arial"/>
      <w:b/>
      <w:bCs/>
      <w:color w:val="0A4E83"/>
      <w:sz w:val="22"/>
      <w:szCs w:val="22"/>
    </w:rPr>
  </w:style>
  <w:style w:type="paragraph" w:styleId="Heading4">
    <w:name w:val="heading 4"/>
    <w:basedOn w:val="Normal"/>
    <w:next w:val="BodyTextIndent"/>
    <w:qFormat/>
    <w:pPr>
      <w:keepNext/>
      <w:keepLines/>
      <w:numPr>
        <w:ilvl w:val="3"/>
        <w:numId w:val="1"/>
      </w:numPr>
      <w:spacing w:before="240" w:after="120"/>
      <w:ind w:left="-432"/>
      <w:jc w:val="left"/>
      <w:outlineLvl w:val="3"/>
    </w:pPr>
    <w:rPr>
      <w:rFonts w:ascii="Arial" w:hAnsi="Arial" w:cs="Arial"/>
      <w:color w:val="0A4E83"/>
      <w:sz w:val="22"/>
      <w:szCs w:val="22"/>
    </w:rPr>
  </w:style>
  <w:style w:type="paragraph" w:styleId="Heading5">
    <w:name w:val="heading 5"/>
    <w:basedOn w:val="Normal"/>
    <w:next w:val="BodyTextIndent"/>
    <w:qFormat/>
    <w:pPr>
      <w:keepNext/>
      <w:keepLines/>
      <w:numPr>
        <w:ilvl w:val="4"/>
        <w:numId w:val="1"/>
      </w:numPr>
      <w:spacing w:before="240" w:after="120"/>
      <w:ind w:left="-432"/>
      <w:jc w:val="left"/>
      <w:outlineLvl w:val="4"/>
    </w:pPr>
    <w:rPr>
      <w:rFonts w:ascii="Arial" w:hAnsi="Arial" w:cs="Arial"/>
      <w:color w:val="0A4E8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283"/>
    </w:pPr>
  </w:style>
  <w:style w:type="character" w:styleId="Strong">
    <w:name w:val="Strong"/>
    <w:qFormat/>
    <w:rPr>
      <w:b/>
      <w:bCs/>
    </w:rPr>
  </w:style>
  <w:style w:type="paragraph" w:styleId="BodyText">
    <w:name w:val="Body Text"/>
    <w:pPr>
      <w:snapToGrid w:val="0"/>
      <w:spacing w:before="60" w:after="60" w:line="240" w:lineRule="atLeast"/>
      <w:ind w:firstLine="245"/>
      <w:jc w:val="both"/>
    </w:pPr>
    <w:rPr>
      <w:lang w:eastAsia="en-US"/>
    </w:rPr>
  </w:style>
  <w:style w:type="paragraph" w:styleId="ListBullet">
    <w:name w:val="List Bullet"/>
    <w:basedOn w:val="Normal"/>
    <w:pPr>
      <w:numPr>
        <w:numId w:val="2"/>
      </w:numPr>
      <w:spacing w:before="0" w:after="0"/>
    </w:pPr>
  </w:style>
  <w:style w:type="paragraph" w:styleId="ListBullet2">
    <w:name w:val="List Bullet 2"/>
    <w:basedOn w:val="Normal"/>
    <w:pPr>
      <w:numPr>
        <w:ilvl w:val="1"/>
        <w:numId w:val="2"/>
      </w:numPr>
      <w:spacing w:before="0" w:after="0"/>
    </w:pPr>
  </w:style>
  <w:style w:type="paragraph" w:styleId="ListBullet3">
    <w:name w:val="List Bullet 3"/>
    <w:basedOn w:val="Normal"/>
    <w:pPr>
      <w:numPr>
        <w:ilvl w:val="2"/>
        <w:numId w:val="2"/>
      </w:numPr>
      <w:spacing w:before="0" w:after="0"/>
    </w:pPr>
  </w:style>
  <w:style w:type="paragraph" w:styleId="ListBullet4">
    <w:name w:val="List Bullet 4"/>
    <w:basedOn w:val="Normal"/>
    <w:pPr>
      <w:numPr>
        <w:ilvl w:val="3"/>
        <w:numId w:val="2"/>
      </w:numPr>
      <w:spacing w:before="0" w:after="0"/>
    </w:pPr>
    <w:rPr>
      <w:lang w:val="en-US"/>
    </w:rPr>
  </w:style>
  <w:style w:type="paragraph" w:styleId="ListNumber">
    <w:name w:val="List Number"/>
    <w:basedOn w:val="Normal"/>
    <w:pPr>
      <w:numPr>
        <w:ilvl w:val="1"/>
        <w:numId w:val="3"/>
      </w:numPr>
      <w:tabs>
        <w:tab w:val="num" w:pos="360"/>
      </w:tabs>
      <w:spacing w:before="0" w:after="0"/>
      <w:ind w:left="360"/>
    </w:pPr>
  </w:style>
  <w:style w:type="paragraph" w:styleId="ListContinue">
    <w:name w:val="List Continue"/>
    <w:basedOn w:val="Normal"/>
    <w:pPr>
      <w:spacing w:before="0" w:after="0"/>
      <w:ind w:left="360"/>
    </w:pPr>
  </w:style>
  <w:style w:type="paragraph" w:styleId="ListNumber2">
    <w:name w:val="List Number 2"/>
    <w:basedOn w:val="Normal"/>
    <w:pPr>
      <w:numPr>
        <w:ilvl w:val="2"/>
        <w:numId w:val="3"/>
      </w:numPr>
      <w:tabs>
        <w:tab w:val="num" w:pos="720"/>
      </w:tabs>
      <w:spacing w:before="0" w:after="0"/>
      <w:ind w:left="720"/>
    </w:pPr>
  </w:style>
  <w:style w:type="paragraph" w:styleId="ListContinue2">
    <w:name w:val="List Continue 2"/>
    <w:basedOn w:val="Normal"/>
    <w:pPr>
      <w:spacing w:before="0" w:after="0"/>
      <w:ind w:left="720"/>
    </w:pPr>
  </w:style>
  <w:style w:type="paragraph" w:styleId="ListNumber3">
    <w:name w:val="List Number 3"/>
    <w:basedOn w:val="Normal"/>
    <w:pPr>
      <w:numPr>
        <w:ilvl w:val="3"/>
        <w:numId w:val="3"/>
      </w:numPr>
      <w:tabs>
        <w:tab w:val="num" w:pos="1080"/>
      </w:tabs>
      <w:spacing w:before="0" w:after="0"/>
      <w:ind w:left="1080"/>
    </w:pPr>
  </w:style>
  <w:style w:type="paragraph" w:styleId="ListContinue3">
    <w:name w:val="List Continue 3"/>
    <w:basedOn w:val="Normal"/>
    <w:pPr>
      <w:spacing w:before="0" w:after="0"/>
      <w:ind w:left="1080"/>
    </w:pPr>
  </w:style>
  <w:style w:type="paragraph" w:styleId="ListNumber4">
    <w:name w:val="List Number 4"/>
    <w:basedOn w:val="Normal"/>
    <w:pPr>
      <w:numPr>
        <w:ilvl w:val="4"/>
        <w:numId w:val="3"/>
      </w:numPr>
      <w:tabs>
        <w:tab w:val="num" w:pos="1440"/>
      </w:tabs>
      <w:spacing w:before="0" w:after="0"/>
      <w:ind w:left="1440"/>
    </w:pPr>
  </w:style>
  <w:style w:type="paragraph" w:styleId="ListContinue4">
    <w:name w:val="List Continue 4"/>
    <w:basedOn w:val="Normal"/>
    <w:pPr>
      <w:spacing w:before="0" w:after="0"/>
      <w:ind w:left="1440"/>
    </w:pPr>
  </w:style>
  <w:style w:type="paragraph" w:styleId="Caption">
    <w:name w:val="caption"/>
    <w:basedOn w:val="Normal"/>
    <w:next w:val="BodyText"/>
    <w:qFormat/>
    <w:pPr>
      <w:numPr>
        <w:ilvl w:val="1"/>
        <w:numId w:val="4"/>
      </w:numPr>
      <w:tabs>
        <w:tab w:val="num" w:pos="1080"/>
      </w:tabs>
      <w:spacing w:line="240" w:lineRule="auto"/>
      <w:ind w:left="1080" w:hanging="108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QFQuestion">
    <w:name w:val="QF Question"/>
    <w:basedOn w:val="Normal"/>
    <w:pPr>
      <w:keepNext/>
      <w:numPr>
        <w:ilvl w:val="1"/>
        <w:numId w:val="6"/>
      </w:numPr>
      <w:tabs>
        <w:tab w:val="num" w:pos="0"/>
        <w:tab w:val="num" w:pos="360"/>
        <w:tab w:val="num" w:pos="720"/>
      </w:tabs>
      <w:spacing w:before="240" w:after="40"/>
      <w:ind w:left="0" w:hanging="504"/>
      <w:jc w:val="left"/>
    </w:pPr>
    <w:rPr>
      <w:rFonts w:ascii="Arial" w:hAnsi="Arial" w:cs="Arial"/>
      <w:sz w:val="18"/>
      <w:szCs w:val="18"/>
    </w:rPr>
  </w:style>
  <w:style w:type="paragraph" w:customStyle="1" w:styleId="QFOptionReset">
    <w:name w:val="QF Option Reset"/>
    <w:basedOn w:val="Normal"/>
    <w:rsid w:val="00F553FF"/>
    <w:pPr>
      <w:numPr>
        <w:numId w:val="7"/>
      </w:numPr>
      <w:spacing w:before="0" w:after="0" w:line="240" w:lineRule="auto"/>
      <w:ind w:left="0"/>
      <w:jc w:val="center"/>
    </w:pPr>
    <w:rPr>
      <w:rFonts w:ascii="Arial" w:hAnsi="Arial" w:cs="Arial"/>
      <w:b/>
      <w:bCs/>
      <w:szCs w:val="18"/>
    </w:rPr>
  </w:style>
  <w:style w:type="paragraph" w:customStyle="1" w:styleId="QFOption">
    <w:name w:val="QF Option"/>
    <w:basedOn w:val="Normal"/>
    <w:pPr>
      <w:keepNext/>
      <w:numPr>
        <w:ilvl w:val="1"/>
        <w:numId w:val="7"/>
      </w:numPr>
      <w:tabs>
        <w:tab w:val="clear" w:pos="630"/>
        <w:tab w:val="num" w:pos="288"/>
        <w:tab w:val="num" w:pos="1440"/>
      </w:tabs>
      <w:ind w:left="60" w:right="60" w:firstLine="0"/>
      <w:jc w:val="left"/>
    </w:pPr>
    <w:rPr>
      <w:rFonts w:ascii="Arial" w:hAnsi="Arial" w:cs="Arial"/>
    </w:rPr>
  </w:style>
  <w:style w:type="paragraph" w:styleId="Title">
    <w:name w:val="Title"/>
    <w:basedOn w:val="Normal"/>
    <w:next w:val="BodyText"/>
    <w:qFormat/>
    <w:rsid w:val="009A6EA4"/>
    <w:pPr>
      <w:spacing w:before="100" w:beforeAutospacing="1" w:after="100" w:afterAutospacing="1" w:line="320" w:lineRule="atLeast"/>
      <w:jc w:val="left"/>
    </w:pPr>
    <w:rPr>
      <w:rFonts w:ascii="Arial" w:hAnsi="Arial" w:cs="Arial"/>
      <w:b/>
      <w:sz w:val="32"/>
      <w:szCs w:val="32"/>
    </w:rPr>
  </w:style>
  <w:style w:type="paragraph" w:styleId="Subtitle">
    <w:name w:val="Subtitle"/>
    <w:basedOn w:val="Normal"/>
    <w:qFormat/>
    <w:pPr>
      <w:spacing w:before="100" w:beforeAutospacing="1" w:after="100" w:afterAutospacing="1" w:line="280" w:lineRule="atLeast"/>
      <w:jc w:val="left"/>
    </w:pPr>
    <w:rPr>
      <w:rFonts w:ascii="Arial" w:hAnsi="Arial" w:cs="Arial"/>
      <w:sz w:val="28"/>
      <w:szCs w:val="28"/>
    </w:rPr>
  </w:style>
  <w:style w:type="paragraph" w:styleId="TOC1">
    <w:name w:val="toc 1"/>
    <w:basedOn w:val="Normal"/>
    <w:semiHidden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OC2">
    <w:name w:val="toc 2"/>
    <w:basedOn w:val="Normal"/>
    <w:semiHidden/>
    <w:pPr>
      <w:pBdr>
        <w:top w:val="single" w:sz="4" w:space="0" w:color="auto"/>
        <w:bottom w:val="single" w:sz="4" w:space="1" w:color="auto"/>
      </w:pBdr>
      <w:tabs>
        <w:tab w:val="left" w:pos="504"/>
        <w:tab w:val="right" w:leader="dot" w:pos="7200"/>
      </w:tabs>
      <w:spacing w:before="120" w:after="0"/>
    </w:pPr>
    <w:rPr>
      <w:rFonts w:ascii="Arial" w:hAnsi="Arial" w:cs="Arial"/>
      <w:b/>
      <w:bCs/>
      <w:sz w:val="17"/>
      <w:szCs w:val="17"/>
    </w:rPr>
  </w:style>
  <w:style w:type="paragraph" w:styleId="FootnoteText">
    <w:name w:val="footnote text"/>
    <w:basedOn w:val="Normal"/>
    <w:semiHidden/>
  </w:style>
  <w:style w:type="paragraph" w:styleId="CommentText">
    <w:name w:val="annotation text"/>
    <w:basedOn w:val="Normal"/>
    <w:semiHidden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BodyTextFirst">
    <w:name w:val="Body Text First"/>
    <w:basedOn w:val="BodyText"/>
    <w:pPr>
      <w:ind w:firstLine="0"/>
    </w:pPr>
  </w:style>
  <w:style w:type="paragraph" w:customStyle="1" w:styleId="QFFeedback">
    <w:name w:val="QF Feedback"/>
    <w:basedOn w:val="Normal"/>
    <w:rsid w:val="00C932D2"/>
    <w:pPr>
      <w:spacing w:before="100" w:beforeAutospacing="1" w:after="100" w:afterAutospacing="1"/>
      <w:jc w:val="left"/>
    </w:pPr>
    <w:rPr>
      <w:rFonts w:ascii="Arial" w:hAnsi="Arial" w:cs="Arial"/>
      <w:iCs/>
    </w:rPr>
  </w:style>
  <w:style w:type="paragraph" w:customStyle="1" w:styleId="QFGrade">
    <w:name w:val="QF Grade"/>
    <w:basedOn w:val="Normal"/>
    <w:pPr>
      <w:keepNext/>
      <w:spacing w:before="100" w:beforeAutospacing="1" w:after="100" w:afterAutospacing="1"/>
      <w:jc w:val="left"/>
    </w:pPr>
    <w:rPr>
      <w:rFonts w:ascii="Arial" w:hAnsi="Arial" w:cs="Arial"/>
      <w:i/>
      <w:iCs/>
      <w:color w:val="0A4E83"/>
      <w:sz w:val="18"/>
      <w:szCs w:val="18"/>
    </w:rPr>
  </w:style>
  <w:style w:type="paragraph" w:customStyle="1" w:styleId="QFType">
    <w:name w:val="QF Type"/>
    <w:basedOn w:val="Normal"/>
    <w:pPr>
      <w:keepNext/>
      <w:spacing w:before="100" w:beforeAutospacing="1" w:after="100" w:afterAutospacing="1"/>
      <w:jc w:val="left"/>
    </w:pPr>
    <w:rPr>
      <w:rFonts w:ascii="Arial" w:hAnsi="Arial" w:cs="Arial"/>
      <w:i/>
      <w:iCs/>
      <w:color w:val="0A4E83"/>
      <w:sz w:val="18"/>
      <w:szCs w:val="18"/>
      <w:lang w:eastAsia="ko-KR"/>
    </w:rPr>
  </w:style>
  <w:style w:type="paragraph" w:customStyle="1" w:styleId="QFItemNumber">
    <w:name w:val="QF Item Number"/>
    <w:basedOn w:val="Normal"/>
    <w:next w:val="Cell"/>
    <w:rsid w:val="00CC7E76"/>
    <w:pPr>
      <w:numPr>
        <w:numId w:val="14"/>
      </w:numPr>
      <w:spacing w:before="0" w:after="0" w:line="240" w:lineRule="auto"/>
      <w:jc w:val="left"/>
    </w:pPr>
    <w:rPr>
      <w:rFonts w:ascii="Arial" w:hAnsi="Arial" w:cs="Arial"/>
      <w:bCs/>
      <w:szCs w:val="18"/>
    </w:rPr>
  </w:style>
  <w:style w:type="paragraph" w:customStyle="1" w:styleId="Cell">
    <w:name w:val="Cell"/>
    <w:rsid w:val="00871363"/>
    <w:pPr>
      <w:keepNext/>
      <w:spacing w:before="20" w:after="40"/>
      <w:ind w:left="40" w:right="144"/>
    </w:pPr>
    <w:rPr>
      <w:rFonts w:ascii="Arial" w:hAnsi="Arial" w:cs="Arial"/>
      <w:szCs w:val="18"/>
      <w:lang w:eastAsia="en-US"/>
    </w:rPr>
  </w:style>
  <w:style w:type="paragraph" w:styleId="Header">
    <w:name w:val="header"/>
    <w:basedOn w:val="Normal"/>
    <w:pPr>
      <w:tabs>
        <w:tab w:val="right" w:pos="8306"/>
      </w:tabs>
      <w:spacing w:before="0" w:after="80"/>
      <w:ind w:left="-1440"/>
      <w:jc w:val="left"/>
    </w:pPr>
    <w:rPr>
      <w:rFonts w:ascii="Arial" w:hAnsi="Arial" w:cs="Arial"/>
      <w:b/>
      <w:bCs/>
      <w:sz w:val="16"/>
      <w:szCs w:val="16"/>
      <w:lang w:val="en-US"/>
    </w:rPr>
  </w:style>
  <w:style w:type="paragraph" w:styleId="Footer">
    <w:name w:val="footer"/>
    <w:basedOn w:val="Normal"/>
    <w:rsid w:val="00C3379D"/>
    <w:pPr>
      <w:tabs>
        <w:tab w:val="center" w:pos="5760"/>
        <w:tab w:val="right" w:pos="8029"/>
      </w:tabs>
      <w:spacing w:before="0" w:after="0"/>
      <w:ind w:left="1080" w:hanging="1080"/>
      <w:jc w:val="left"/>
    </w:pPr>
    <w:rPr>
      <w:rFonts w:ascii="Arial" w:hAnsi="Arial" w:cs="Arial"/>
      <w:sz w:val="14"/>
      <w:szCs w:val="14"/>
    </w:rPr>
  </w:style>
  <w:style w:type="paragraph" w:customStyle="1" w:styleId="TableHead">
    <w:name w:val="Table Head"/>
    <w:basedOn w:val="Normal"/>
    <w:rsid w:val="001B11E0"/>
    <w:pPr>
      <w:keepNext/>
      <w:spacing w:before="100" w:beforeAutospacing="1" w:after="100" w:afterAutospacing="1" w:line="200" w:lineRule="atLeast"/>
      <w:jc w:val="center"/>
    </w:pPr>
    <w:rPr>
      <w:rFonts w:ascii="Arial" w:hAnsi="Arial" w:cs="Arial"/>
      <w:b/>
      <w:bCs/>
      <w:szCs w:val="18"/>
    </w:rPr>
  </w:style>
  <w:style w:type="paragraph" w:customStyle="1" w:styleId="TableRowHead">
    <w:name w:val="Table Row Head"/>
    <w:basedOn w:val="Normal"/>
    <w:pPr>
      <w:keepNext/>
      <w:spacing w:before="100" w:beforeAutospacing="1" w:after="100" w:afterAutospacing="1" w:line="200" w:lineRule="atLeast"/>
      <w:jc w:val="left"/>
    </w:pPr>
    <w:rPr>
      <w:rFonts w:ascii="Arial" w:hAnsi="Arial" w:cs="Arial"/>
      <w:b/>
      <w:bCs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E3B7C"/>
    <w:pPr>
      <w:spacing w:before="60" w:after="6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FID">
    <w:name w:val="QF ID"/>
    <w:basedOn w:val="Normal"/>
    <w:rsid w:val="003C703A"/>
    <w:pPr>
      <w:keepNext/>
      <w:spacing w:before="100" w:beforeAutospacing="1" w:after="100" w:afterAutospacing="1"/>
      <w:jc w:val="left"/>
    </w:pPr>
    <w:rPr>
      <w:rFonts w:ascii="Arial" w:eastAsiaTheme="minorEastAsia" w:hAnsi="Arial" w:cs="Arial"/>
      <w:sz w:val="18"/>
      <w:szCs w:val="18"/>
      <w:lang w:eastAsia="zh-CN" w:bidi="he-IL"/>
    </w:rPr>
  </w:style>
  <w:style w:type="paragraph" w:customStyle="1" w:styleId="ListNumberReset">
    <w:name w:val="List Number Reset"/>
    <w:basedOn w:val="Normal"/>
    <w:next w:val="ListNumber"/>
    <w:rsid w:val="005A4BB0"/>
    <w:pPr>
      <w:tabs>
        <w:tab w:val="num" w:pos="720"/>
      </w:tabs>
      <w:spacing w:before="0" w:after="0" w:line="240" w:lineRule="auto"/>
      <w:ind w:hanging="360"/>
      <w:jc w:val="center"/>
    </w:pPr>
    <w:rPr>
      <w:rFonts w:ascii="Arial Bold" w:eastAsiaTheme="minorEastAsia" w:hAnsi="Arial Bold"/>
      <w:b/>
      <w:szCs w:val="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40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12299\Desktop\moodleQues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moodleQuestion.dotx</Template>
  <TotalTime>229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MoodleQuiz Style Template</vt:lpstr>
    </vt:vector>
  </TitlesOfParts>
  <Company>TU Dublin Tallaght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MoodleQuiz Style Template</dc:title>
  <dc:creator>Mario Gharib</dc:creator>
  <cp:lastModifiedBy>Mario Gharib</cp:lastModifiedBy>
  <cp:revision>39</cp:revision>
  <cp:lastPrinted>2009-03-13T17:29:00Z</cp:lastPrinted>
  <dcterms:created xsi:type="dcterms:W3CDTF">2020-11-18T10:12:00Z</dcterms:created>
  <dcterms:modified xsi:type="dcterms:W3CDTF">2024-10-23T09:27:00Z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odleURL">
    <vt:lpwstr>http://www.moodle2word.net/</vt:lpwstr>
  </property>
  <property fmtid="{D5CDD505-2E9C-101B-9397-08002B2CF9AE}" pid="3" name="DC.Type">
    <vt:lpwstr>Question</vt:lpwstr>
  </property>
  <property fmtid="{D5CDD505-2E9C-101B-9397-08002B2CF9AE}" pid="4" name="moodleQuestionSeqNum">
    <vt:i4>2</vt:i4>
  </property>
  <property fmtid="{D5CDD505-2E9C-101B-9397-08002B2CF9AE}" pid="5" name="moodleCourseID">
    <vt:lpwstr>2</vt:lpwstr>
  </property>
  <property fmtid="{D5CDD505-2E9C-101B-9397-08002B2CF9AE}" pid="6" name="moodleLanguage">
    <vt:lpwstr>en</vt:lpwstr>
  </property>
  <property fmtid="{D5CDD505-2E9C-101B-9397-08002B2CF9AE}" pid="7" name="moodleRelease">
    <vt:lpwstr>3.6</vt:lpwstr>
  </property>
  <property fmtid="{D5CDD505-2E9C-101B-9397-08002B2CF9AE}" pid="8" name="moodleQuestion">
    <vt:lpwstr>Question</vt:lpwstr>
  </property>
  <property fmtid="{D5CDD505-2E9C-101B-9397-08002B2CF9AE}" pid="9" name="moodleCategory">
    <vt:lpwstr>Category name</vt:lpwstr>
  </property>
</Properties>
</file>